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6F" w:rsidRDefault="009B2F6F" w:rsidP="00A65B6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9B2F6F" w:rsidRDefault="009B2F6F" w:rsidP="00A65B6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общеобразовательная школа №4»</w:t>
      </w:r>
    </w:p>
    <w:p w:rsidR="009B2F6F" w:rsidRDefault="009B2F6F" w:rsidP="00A65B6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B2F6F" w:rsidRDefault="009B2F6F" w:rsidP="00A65B6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9B2F6F" w:rsidRDefault="009B2F6F" w:rsidP="00A65B6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14.09.2012г.                                                                                   № 379- ОД</w:t>
      </w:r>
    </w:p>
    <w:p w:rsidR="009B2F6F" w:rsidRPr="00E54438" w:rsidRDefault="009B2F6F" w:rsidP="00760E2A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E54438">
        <w:rPr>
          <w:rFonts w:ascii="Times New Roman" w:hAnsi="Times New Roman"/>
          <w:b/>
          <w:sz w:val="28"/>
          <w:szCs w:val="28"/>
        </w:rPr>
        <w:t>ведении официального сайта школы в информационно-коммуникационной сети Интернет.</w:t>
      </w:r>
    </w:p>
    <w:p w:rsidR="009B2F6F" w:rsidRDefault="009B2F6F" w:rsidP="00760E2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п.4.4. Устава Муниципального бюджетного общеобразовательного учреждения  «Средняя общеобразовательная школа №4» (новая редакция).</w:t>
      </w:r>
    </w:p>
    <w:p w:rsidR="009B2F6F" w:rsidRDefault="009B2F6F" w:rsidP="00760E2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B2F6F" w:rsidRDefault="009B2F6F" w:rsidP="005F101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лицам за школьный сайт:</w:t>
      </w:r>
    </w:p>
    <w:p w:rsidR="009B2F6F" w:rsidRDefault="009B2F6F" w:rsidP="008832BB">
      <w:pPr>
        <w:pStyle w:val="ListParagraph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Ляшенко С.И.</w:t>
      </w:r>
    </w:p>
    <w:p w:rsidR="009B2F6F" w:rsidRDefault="009B2F6F" w:rsidP="008832BB">
      <w:pPr>
        <w:pStyle w:val="ListParagraph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Поляковой Л.А.</w:t>
      </w:r>
    </w:p>
    <w:p w:rsidR="009B2F6F" w:rsidRDefault="009B2F6F" w:rsidP="008832BB">
      <w:pPr>
        <w:pStyle w:val="ListParagraph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Головановой О.В.</w:t>
      </w:r>
    </w:p>
    <w:p w:rsidR="009B2F6F" w:rsidRDefault="009B2F6F" w:rsidP="00A65B67">
      <w:pPr>
        <w:pStyle w:val="ListParagraph"/>
        <w:tabs>
          <w:tab w:val="left" w:pos="993"/>
          <w:tab w:val="left" w:pos="1701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открытость и доступность следующей информации:</w:t>
      </w:r>
    </w:p>
    <w:p w:rsidR="009B2F6F" w:rsidRDefault="009B2F6F" w:rsidP="00A65B67">
      <w:pPr>
        <w:pStyle w:val="ListParagraph"/>
        <w:numPr>
          <w:ilvl w:val="0"/>
          <w:numId w:val="3"/>
        </w:numPr>
        <w:tabs>
          <w:tab w:val="left" w:pos="993"/>
          <w:tab w:val="left" w:pos="1701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дате создания школы;</w:t>
      </w:r>
    </w:p>
    <w:p w:rsidR="009B2F6F" w:rsidRDefault="009B2F6F" w:rsidP="00A65B67">
      <w:pPr>
        <w:pStyle w:val="ListParagraph"/>
        <w:numPr>
          <w:ilvl w:val="0"/>
          <w:numId w:val="3"/>
        </w:numPr>
        <w:tabs>
          <w:tab w:val="left" w:pos="993"/>
          <w:tab w:val="left" w:pos="1701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структуре Школы;</w:t>
      </w:r>
    </w:p>
    <w:p w:rsidR="009B2F6F" w:rsidRDefault="009B2F6F" w:rsidP="00A65B67">
      <w:pPr>
        <w:pStyle w:val="ListParagraph"/>
        <w:numPr>
          <w:ilvl w:val="0"/>
          <w:numId w:val="3"/>
        </w:numPr>
        <w:tabs>
          <w:tab w:val="left" w:pos="993"/>
          <w:tab w:val="left" w:pos="1701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реализуемых основных и дополнительных образовательных программах с указанием численности лиц;</w:t>
      </w:r>
    </w:p>
    <w:p w:rsidR="009B2F6F" w:rsidRDefault="009B2F6F" w:rsidP="00A65B67">
      <w:pPr>
        <w:pStyle w:val="ListParagraph"/>
        <w:numPr>
          <w:ilvl w:val="0"/>
          <w:numId w:val="3"/>
        </w:numPr>
        <w:tabs>
          <w:tab w:val="left" w:pos="993"/>
          <w:tab w:val="left" w:pos="1701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персональном составе педагогических работников с указанием уровня образования и квалификации</w:t>
      </w:r>
    </w:p>
    <w:p w:rsidR="009B2F6F" w:rsidRDefault="009B2F6F" w:rsidP="00A65B67">
      <w:pPr>
        <w:pStyle w:val="ListParagraph"/>
        <w:numPr>
          <w:ilvl w:val="0"/>
          <w:numId w:val="3"/>
        </w:numPr>
        <w:tabs>
          <w:tab w:val="left" w:pos="993"/>
          <w:tab w:val="left" w:pos="1701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материально-техническом обеспечении и об оснащенности образовательного процесса, 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сетям.</w:t>
      </w:r>
    </w:p>
    <w:p w:rsidR="009B2F6F" w:rsidRPr="00182FCB" w:rsidRDefault="009B2F6F" w:rsidP="00182FCB">
      <w:pPr>
        <w:pStyle w:val="ListParagraph"/>
        <w:numPr>
          <w:ilvl w:val="0"/>
          <w:numId w:val="3"/>
        </w:numPr>
        <w:tabs>
          <w:tab w:val="left" w:pos="993"/>
          <w:tab w:val="left" w:pos="1701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электронных ресурсах, доступ к которым обеспечивается обучающимися</w:t>
      </w:r>
    </w:p>
    <w:p w:rsidR="009B2F6F" w:rsidRDefault="009B2F6F" w:rsidP="00A65B67">
      <w:pPr>
        <w:pStyle w:val="ListParagraph"/>
        <w:numPr>
          <w:ilvl w:val="0"/>
          <w:numId w:val="3"/>
        </w:numPr>
        <w:tabs>
          <w:tab w:val="left" w:pos="993"/>
          <w:tab w:val="left" w:pos="1701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поступлении и расходовании финансовых и материальных средств по итогам финансового года</w:t>
      </w:r>
    </w:p>
    <w:p w:rsidR="009B2F6F" w:rsidRDefault="009B2F6F" w:rsidP="00A65B67">
      <w:pPr>
        <w:pStyle w:val="ListParagraph"/>
        <w:numPr>
          <w:ilvl w:val="0"/>
          <w:numId w:val="1"/>
        </w:numPr>
        <w:tabs>
          <w:tab w:val="left" w:pos="993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Разместить копии: </w:t>
      </w:r>
    </w:p>
    <w:p w:rsidR="009B2F6F" w:rsidRDefault="009B2F6F" w:rsidP="00A65B67">
      <w:pPr>
        <w:pStyle w:val="ListParagraph"/>
        <w:numPr>
          <w:ilvl w:val="0"/>
          <w:numId w:val="4"/>
        </w:numPr>
        <w:tabs>
          <w:tab w:val="left" w:pos="993"/>
          <w:tab w:val="left" w:pos="1701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Документа, подтверждающего наличие лицензии на осуществление образовательной деятельности (с приложениями)</w:t>
      </w:r>
    </w:p>
    <w:p w:rsidR="009B2F6F" w:rsidRDefault="009B2F6F" w:rsidP="00A65B67">
      <w:pPr>
        <w:pStyle w:val="ListParagraph"/>
        <w:numPr>
          <w:ilvl w:val="0"/>
          <w:numId w:val="4"/>
        </w:numPr>
        <w:tabs>
          <w:tab w:val="left" w:pos="993"/>
          <w:tab w:val="left" w:pos="1701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Свидетельства о государственной аккредитации (с приложениями) </w:t>
      </w:r>
    </w:p>
    <w:p w:rsidR="009B2F6F" w:rsidRDefault="009B2F6F" w:rsidP="00A65B67">
      <w:pPr>
        <w:pStyle w:val="ListParagraph"/>
        <w:numPr>
          <w:ilvl w:val="0"/>
          <w:numId w:val="1"/>
        </w:numPr>
        <w:tabs>
          <w:tab w:val="left" w:pos="993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оказания платных образовательных услуг, с указанием стоимости платных образовательных услуг.</w:t>
      </w:r>
    </w:p>
    <w:p w:rsidR="009B2F6F" w:rsidRDefault="009B2F6F" w:rsidP="00A65B67">
      <w:pPr>
        <w:pStyle w:val="ListParagraph"/>
        <w:numPr>
          <w:ilvl w:val="0"/>
          <w:numId w:val="1"/>
        </w:numPr>
        <w:tabs>
          <w:tab w:val="left" w:pos="993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результатах самообследования.</w:t>
      </w:r>
    </w:p>
    <w:p w:rsidR="009B2F6F" w:rsidRDefault="009B2F6F" w:rsidP="00A65B67">
      <w:pPr>
        <w:pStyle w:val="ListParagraph"/>
        <w:numPr>
          <w:ilvl w:val="0"/>
          <w:numId w:val="1"/>
        </w:numPr>
        <w:tabs>
          <w:tab w:val="left" w:pos="993"/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Сведения, </w:t>
      </w:r>
      <w:r w:rsidRPr="00C25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указанные в пункте 3.2 статьи 32 ФЗ от 12.01.96г. № 7-ФЗ «О некоммерческих организациях»</w:t>
      </w:r>
    </w:p>
    <w:p w:rsidR="009B2F6F" w:rsidRDefault="009B2F6F" w:rsidP="00A65B67">
      <w:pPr>
        <w:pStyle w:val="ListParagraph"/>
        <w:numPr>
          <w:ilvl w:val="0"/>
          <w:numId w:val="5"/>
        </w:numPr>
        <w:tabs>
          <w:tab w:val="left" w:pos="993"/>
          <w:tab w:val="left" w:pos="1701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указанная в настоящем пункте, подлежит размещению на официальном сайте школы в информационно-телекоммуникационной сети «Интернет» и обновлению в течение тридцати дней со дня внесения соответствующих изменений.</w:t>
      </w:r>
    </w:p>
    <w:p w:rsidR="009B2F6F" w:rsidRDefault="009B2F6F" w:rsidP="00A65B67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приказа оставляю за собой</w:t>
      </w:r>
    </w:p>
    <w:p w:rsidR="009B2F6F" w:rsidRDefault="009B2F6F" w:rsidP="006555D3">
      <w:pPr>
        <w:pStyle w:val="ListParagraph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</w:p>
    <w:p w:rsidR="009B2F6F" w:rsidRDefault="009B2F6F" w:rsidP="006555D3">
      <w:pPr>
        <w:pStyle w:val="ListParagraph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</w:p>
    <w:p w:rsidR="009B2F6F" w:rsidRDefault="009B2F6F" w:rsidP="006555D3">
      <w:pPr>
        <w:pStyle w:val="ListParagraph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Т.А.Плотникова</w:t>
      </w:r>
    </w:p>
    <w:p w:rsidR="009B2F6F" w:rsidRDefault="009B2F6F" w:rsidP="006555D3">
      <w:pPr>
        <w:pStyle w:val="ListParagraph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</w:p>
    <w:p w:rsidR="009B2F6F" w:rsidRDefault="009B2F6F" w:rsidP="006555D3">
      <w:pPr>
        <w:pStyle w:val="ListParagraph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 под роспись.                    </w:t>
      </w:r>
    </w:p>
    <w:p w:rsidR="009B2F6F" w:rsidRDefault="009B2F6F" w:rsidP="006555D3">
      <w:pPr>
        <w:pStyle w:val="ListParagraph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9B2F6F" w:rsidRPr="00C2503E" w:rsidRDefault="009B2F6F" w:rsidP="006555D3">
      <w:pPr>
        <w:pStyle w:val="ListParagraph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sectPr w:rsidR="009B2F6F" w:rsidRPr="00C2503E" w:rsidSect="001F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054F"/>
    <w:multiLevelType w:val="hybridMultilevel"/>
    <w:tmpl w:val="D242BA8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28AD28E9"/>
    <w:multiLevelType w:val="hybridMultilevel"/>
    <w:tmpl w:val="72FA7E1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4FB878FE"/>
    <w:multiLevelType w:val="hybridMultilevel"/>
    <w:tmpl w:val="45E830B8"/>
    <w:lvl w:ilvl="0" w:tplc="2474FB9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6B6D72F8"/>
    <w:multiLevelType w:val="hybridMultilevel"/>
    <w:tmpl w:val="AC5E3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5325E"/>
    <w:multiLevelType w:val="hybridMultilevel"/>
    <w:tmpl w:val="DFEE3A9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E2A"/>
    <w:rsid w:val="00182FCB"/>
    <w:rsid w:val="001F6D27"/>
    <w:rsid w:val="002D70FC"/>
    <w:rsid w:val="00386882"/>
    <w:rsid w:val="005F1019"/>
    <w:rsid w:val="006555D3"/>
    <w:rsid w:val="00760E2A"/>
    <w:rsid w:val="00807F4B"/>
    <w:rsid w:val="008832BB"/>
    <w:rsid w:val="009B2F6F"/>
    <w:rsid w:val="00A32790"/>
    <w:rsid w:val="00A65B67"/>
    <w:rsid w:val="00BC75D6"/>
    <w:rsid w:val="00C2503E"/>
    <w:rsid w:val="00C40048"/>
    <w:rsid w:val="00C5628E"/>
    <w:rsid w:val="00D215CD"/>
    <w:rsid w:val="00E54438"/>
    <w:rsid w:val="00F5537A"/>
    <w:rsid w:val="00FA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2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10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5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55D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2</Pages>
  <Words>330</Words>
  <Characters>1884</Characters>
  <Application>Microsoft Office Outlook</Application>
  <DocSecurity>0</DocSecurity>
  <Lines>0</Lines>
  <Paragraphs>0</Paragraphs>
  <ScaleCrop>false</ScaleCrop>
  <Company>Школа №4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Юлия </dc:creator>
  <cp:keywords/>
  <dc:description/>
  <cp:lastModifiedBy>Пользователь</cp:lastModifiedBy>
  <cp:revision>4</cp:revision>
  <cp:lastPrinted>2011-11-09T09:58:00Z</cp:lastPrinted>
  <dcterms:created xsi:type="dcterms:W3CDTF">2011-11-09T07:09:00Z</dcterms:created>
  <dcterms:modified xsi:type="dcterms:W3CDTF">2012-10-11T07:56:00Z</dcterms:modified>
</cp:coreProperties>
</file>